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4872C" w14:textId="60837CD9" w:rsidR="005B3964" w:rsidRPr="00F90E22" w:rsidRDefault="00A13600" w:rsidP="00A13600">
      <w:pPr>
        <w:pStyle w:val="Title"/>
        <w:jc w:val="center"/>
        <w:rPr>
          <w:color w:val="000000" w:themeColor="text1"/>
        </w:rPr>
      </w:pPr>
      <w:r w:rsidRPr="00F90E22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058DAFA" wp14:editId="63B5EA0B">
            <wp:simplePos x="0" y="0"/>
            <wp:positionH relativeFrom="column">
              <wp:posOffset>952</wp:posOffset>
            </wp:positionH>
            <wp:positionV relativeFrom="paragraph">
              <wp:posOffset>0</wp:posOffset>
            </wp:positionV>
            <wp:extent cx="1800000" cy="720000"/>
            <wp:effectExtent l="0" t="0" r="0" b="4445"/>
            <wp:wrapSquare wrapText="bothSides"/>
            <wp:docPr id="3" name="Picture 3" descr="C:\EPSTEIN\Beckett Employment\Logos\Beckett-Employment-Logo_5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EPSTEIN\Beckett Employment\Logos\Beckett-Employment-Logo_500px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CE1F50" w14:textId="063DCEBE" w:rsidR="00A13600" w:rsidRPr="00F90E22" w:rsidRDefault="00755E04" w:rsidP="00F90E22">
      <w:pPr>
        <w:pStyle w:val="Title"/>
        <w:rPr>
          <w:color w:val="000000" w:themeColor="text1"/>
        </w:rPr>
      </w:pPr>
      <w:sdt>
        <w:sdtPr>
          <w:rPr>
            <w:color w:val="000000" w:themeColor="text1"/>
          </w:rPr>
          <w:id w:val="-1114448032"/>
          <w:placeholder>
            <w:docPart w:val="18EFF2FB2C9F4E4EAFFAC04C840B4CA1"/>
          </w:placeholder>
          <w:temporary/>
          <w:showingPlcHdr/>
          <w15:appearance w15:val="hidden"/>
        </w:sdtPr>
        <w:sdtEndPr/>
        <w:sdtContent>
          <w:r w:rsidR="00A13600" w:rsidRPr="00F90E22">
            <w:rPr>
              <w:b/>
              <w:color w:val="000000" w:themeColor="text1"/>
              <w:sz w:val="32"/>
              <w:szCs w:val="32"/>
            </w:rPr>
            <w:t>Time Sheet</w:t>
          </w:r>
        </w:sdtContent>
      </w:sdt>
      <w:r w:rsidR="00A13600" w:rsidRPr="00F90E22">
        <w:rPr>
          <w:color w:val="000000" w:themeColor="text1"/>
        </w:rPr>
        <w:br w:type="textWrapping" w:clear="all"/>
      </w:r>
    </w:p>
    <w:p w14:paraId="76160219" w14:textId="0CADC2F4" w:rsidR="001E3CC2" w:rsidRPr="00F90E22" w:rsidRDefault="001E3CC2" w:rsidP="004610B9">
      <w:pPr>
        <w:pStyle w:val="Title"/>
        <w:tabs>
          <w:tab w:val="left" w:pos="1365"/>
        </w:tabs>
        <w:jc w:val="left"/>
        <w:rPr>
          <w:b/>
          <w:color w:val="000000" w:themeColor="text1"/>
          <w:sz w:val="18"/>
          <w:szCs w:val="18"/>
        </w:rPr>
      </w:pPr>
      <w:r w:rsidRPr="00F90E22">
        <w:rPr>
          <w:b/>
          <w:color w:val="000000" w:themeColor="text1"/>
          <w:sz w:val="18"/>
          <w:szCs w:val="18"/>
        </w:rPr>
        <w:t>chodak investments inc.</w:t>
      </w:r>
    </w:p>
    <w:p w14:paraId="14D1CEA8" w14:textId="6730EA11" w:rsidR="005B3964" w:rsidRPr="00F90E22" w:rsidRDefault="008644E8" w:rsidP="004610B9">
      <w:pPr>
        <w:pStyle w:val="Title"/>
        <w:tabs>
          <w:tab w:val="left" w:pos="1365"/>
        </w:tabs>
        <w:jc w:val="left"/>
        <w:rPr>
          <w:b/>
          <w:color w:val="000000" w:themeColor="text1"/>
          <w:sz w:val="18"/>
          <w:szCs w:val="18"/>
        </w:rPr>
      </w:pPr>
      <w:r w:rsidRPr="00F90E22">
        <w:rPr>
          <w:b/>
          <w:color w:val="000000" w:themeColor="text1"/>
          <w:sz w:val="18"/>
          <w:szCs w:val="18"/>
        </w:rPr>
        <w:t>o/a Beckett Employment</w:t>
      </w:r>
    </w:p>
    <w:p w14:paraId="4FF1B78E" w14:textId="4E8761EC" w:rsidR="005B3964" w:rsidRPr="00F90E22" w:rsidRDefault="008644E8" w:rsidP="004610B9">
      <w:pPr>
        <w:rPr>
          <w:color w:val="000000" w:themeColor="text1"/>
        </w:rPr>
      </w:pPr>
      <w:r w:rsidRPr="00F90E22">
        <w:rPr>
          <w:color w:val="000000" w:themeColor="text1"/>
        </w:rPr>
        <w:t>8 King Street East, Suite 700</w:t>
      </w:r>
    </w:p>
    <w:p w14:paraId="3AC46E6E" w14:textId="7B2FA200" w:rsidR="008644E8" w:rsidRPr="00F90E22" w:rsidRDefault="008644E8" w:rsidP="004610B9">
      <w:pPr>
        <w:rPr>
          <w:color w:val="000000" w:themeColor="text1"/>
        </w:rPr>
      </w:pPr>
      <w:r w:rsidRPr="00F90E22">
        <w:rPr>
          <w:color w:val="000000" w:themeColor="text1"/>
        </w:rPr>
        <w:t xml:space="preserve">Toronto, </w:t>
      </w:r>
      <w:proofErr w:type="gramStart"/>
      <w:r w:rsidRPr="00F90E22">
        <w:rPr>
          <w:color w:val="000000" w:themeColor="text1"/>
        </w:rPr>
        <w:t>Ontario  M</w:t>
      </w:r>
      <w:proofErr w:type="gramEnd"/>
      <w:r w:rsidRPr="00F90E22">
        <w:rPr>
          <w:color w:val="000000" w:themeColor="text1"/>
        </w:rPr>
        <w:t>5C 1B5</w:t>
      </w:r>
    </w:p>
    <w:p w14:paraId="6D66DB79" w14:textId="1DFEAC5E" w:rsidR="008644E8" w:rsidRPr="00F90E22" w:rsidRDefault="008644E8" w:rsidP="004610B9">
      <w:pPr>
        <w:rPr>
          <w:color w:val="000000" w:themeColor="text1"/>
        </w:rPr>
      </w:pPr>
    </w:p>
    <w:p w14:paraId="4E274BEB" w14:textId="296F9CE9" w:rsidR="008644E8" w:rsidRPr="00F90E22" w:rsidRDefault="008644E8" w:rsidP="004610B9">
      <w:pPr>
        <w:rPr>
          <w:color w:val="000000" w:themeColor="text1"/>
        </w:rPr>
      </w:pPr>
      <w:r w:rsidRPr="00F90E22">
        <w:rPr>
          <w:color w:val="000000" w:themeColor="text1"/>
        </w:rPr>
        <w:t>T: 416-36</w:t>
      </w:r>
      <w:r w:rsidR="001E3CC2" w:rsidRPr="00F90E22">
        <w:rPr>
          <w:color w:val="000000" w:themeColor="text1"/>
        </w:rPr>
        <w:t>0-</w:t>
      </w:r>
      <w:proofErr w:type="gramStart"/>
      <w:r w:rsidR="001E3CC2" w:rsidRPr="00F90E22">
        <w:rPr>
          <w:color w:val="000000" w:themeColor="text1"/>
        </w:rPr>
        <w:t>1060</w:t>
      </w:r>
      <w:r w:rsidRPr="00F90E22">
        <w:rPr>
          <w:color w:val="000000" w:themeColor="text1"/>
        </w:rPr>
        <w:t xml:space="preserve">  F</w:t>
      </w:r>
      <w:proofErr w:type="gramEnd"/>
      <w:r w:rsidRPr="00F90E22">
        <w:rPr>
          <w:color w:val="000000" w:themeColor="text1"/>
        </w:rPr>
        <w:t>:  416-36</w:t>
      </w:r>
      <w:r w:rsidR="001E3CC2" w:rsidRPr="00F90E22">
        <w:rPr>
          <w:color w:val="000000" w:themeColor="text1"/>
        </w:rPr>
        <w:t>0-1445</w:t>
      </w:r>
    </w:p>
    <w:p w14:paraId="76F0C777" w14:textId="42FC29FB" w:rsidR="00F90E22" w:rsidRPr="00F90E22" w:rsidRDefault="00F90E22">
      <w:pPr>
        <w:pStyle w:val="ContactInfo"/>
        <w:rPr>
          <w:color w:val="000000" w:themeColor="text1"/>
        </w:rPr>
      </w:pPr>
      <w:r w:rsidRPr="00F90E22">
        <w:rPr>
          <w:color w:val="000000" w:themeColor="text1"/>
        </w:rPr>
        <w:t>E:</w:t>
      </w:r>
      <w:r w:rsidR="008644E8" w:rsidRPr="00F90E22">
        <w:rPr>
          <w:color w:val="000000" w:themeColor="text1"/>
        </w:rPr>
        <w:t xml:space="preserve"> </w:t>
      </w:r>
      <w:hyperlink r:id="rId10" w:history="1">
        <w:r w:rsidRPr="00F90E22">
          <w:rPr>
            <w:rStyle w:val="Hyperlink"/>
            <w:color w:val="000000" w:themeColor="text1"/>
          </w:rPr>
          <w:t>info@beckettemployment.ca</w:t>
        </w:r>
      </w:hyperlink>
    </w:p>
    <w:p w14:paraId="68B38BF9" w14:textId="6635B2B5" w:rsidR="00F90E22" w:rsidRPr="00F90E22" w:rsidRDefault="00F90E22">
      <w:pPr>
        <w:pStyle w:val="ContactInfo"/>
        <w:rPr>
          <w:color w:val="000000" w:themeColor="text1"/>
        </w:rPr>
      </w:pPr>
    </w:p>
    <w:p w14:paraId="3515AD1C" w14:textId="1B9EDF78" w:rsidR="00F90E22" w:rsidRPr="00F90E22" w:rsidRDefault="00F90E22">
      <w:pPr>
        <w:pStyle w:val="ContactInfo"/>
        <w:rPr>
          <w:color w:val="000000" w:themeColor="text1"/>
        </w:rPr>
      </w:pPr>
    </w:p>
    <w:p w14:paraId="38EFBF55" w14:textId="1A9339D8" w:rsidR="00F90E22" w:rsidRPr="00F90E22" w:rsidRDefault="00F90E22" w:rsidP="00F90E22">
      <w:pPr>
        <w:pStyle w:val="ContactInfo"/>
        <w:spacing w:after="360"/>
        <w:rPr>
          <w:color w:val="000000" w:themeColor="text1"/>
        </w:rPr>
      </w:pPr>
      <w:r w:rsidRPr="00F90E22">
        <w:rPr>
          <w:color w:val="000000" w:themeColor="text1"/>
          <w:sz w:val="22"/>
          <w:szCs w:val="22"/>
        </w:rPr>
        <w:t>Week Of:  __________— ____________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  <w:tblDescription w:val="Layout table"/>
      </w:tblPr>
      <w:tblGrid>
        <w:gridCol w:w="4671"/>
        <w:gridCol w:w="4679"/>
      </w:tblGrid>
      <w:tr w:rsidR="00F90E22" w:rsidRPr="00F90E22" w14:paraId="6FCDBEFA" w14:textId="77777777" w:rsidTr="009D2A75">
        <w:trPr>
          <w:trHeight w:val="288"/>
        </w:trPr>
        <w:tc>
          <w:tcPr>
            <w:tcW w:w="46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</w:tcPr>
          <w:p w14:paraId="071BA917" w14:textId="3CA78D6F" w:rsidR="005B3964" w:rsidRPr="00F90E22" w:rsidRDefault="00755E04">
            <w:pPr>
              <w:pStyle w:val="Heading3"/>
              <w:spacing w:after="60"/>
              <w:outlineLvl w:val="2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408610546"/>
                <w:placeholder>
                  <w:docPart w:val="AE27295DAAC04B61BB8E212DA6F72FCD"/>
                </w:placeholder>
                <w:temporary/>
                <w:showingPlcHdr/>
                <w15:appearance w15:val="hidden"/>
              </w:sdtPr>
              <w:sdtEndPr/>
              <w:sdtContent>
                <w:r w:rsidR="009D2A75" w:rsidRPr="00F90E22">
                  <w:rPr>
                    <w:color w:val="000000" w:themeColor="text1"/>
                  </w:rPr>
                  <w:t xml:space="preserve">Employee name: </w:t>
                </w:r>
              </w:sdtContent>
            </w:sdt>
          </w:p>
        </w:tc>
        <w:tc>
          <w:tcPr>
            <w:tcW w:w="46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</w:tcPr>
          <w:p w14:paraId="4B329D6A" w14:textId="2397EECE" w:rsidR="005B3964" w:rsidRPr="00F90E22" w:rsidRDefault="008644E8">
            <w:pPr>
              <w:pStyle w:val="Heading3"/>
              <w:spacing w:after="60"/>
              <w:outlineLvl w:val="2"/>
              <w:rPr>
                <w:color w:val="000000" w:themeColor="text1"/>
              </w:rPr>
            </w:pPr>
            <w:r w:rsidRPr="00F90E22">
              <w:rPr>
                <w:color w:val="000000" w:themeColor="text1"/>
              </w:rPr>
              <w:t>POSITION:</w:t>
            </w:r>
          </w:p>
        </w:tc>
      </w:tr>
      <w:tr w:rsidR="00F90E22" w:rsidRPr="00F90E22" w14:paraId="0366DCFA" w14:textId="77777777" w:rsidTr="009D2A75">
        <w:trPr>
          <w:trHeight w:val="288"/>
        </w:trPr>
        <w:tc>
          <w:tcPr>
            <w:tcW w:w="46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</w:tcPr>
          <w:p w14:paraId="432463FF" w14:textId="7DACF840" w:rsidR="005B3964" w:rsidRPr="00F90E22" w:rsidRDefault="008644E8">
            <w:pPr>
              <w:pStyle w:val="Heading3"/>
              <w:spacing w:after="60"/>
              <w:outlineLvl w:val="2"/>
              <w:rPr>
                <w:color w:val="000000" w:themeColor="text1"/>
              </w:rPr>
            </w:pPr>
            <w:r w:rsidRPr="00F90E22">
              <w:rPr>
                <w:color w:val="000000" w:themeColor="text1"/>
              </w:rPr>
              <w:t>CLIENT NAME:</w:t>
            </w:r>
          </w:p>
        </w:tc>
        <w:tc>
          <w:tcPr>
            <w:tcW w:w="46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</w:tcPr>
          <w:p w14:paraId="661D0C1F" w14:textId="5B8E1DD0" w:rsidR="005B3964" w:rsidRPr="00F90E22" w:rsidRDefault="00755E04">
            <w:pPr>
              <w:pStyle w:val="Heading3"/>
              <w:spacing w:after="60"/>
              <w:outlineLvl w:val="2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803162004"/>
                <w:placeholder>
                  <w:docPart w:val="088352194C27400CAA9CC145B8D1C18D"/>
                </w:placeholder>
                <w:temporary/>
                <w:showingPlcHdr/>
                <w15:appearance w15:val="hidden"/>
              </w:sdtPr>
              <w:sdtEndPr/>
              <w:sdtContent>
                <w:r w:rsidR="008644E8" w:rsidRPr="00F90E22">
                  <w:rPr>
                    <w:color w:val="000000" w:themeColor="text1"/>
                  </w:rPr>
                  <w:t xml:space="preserve">Supervisor: </w:t>
                </w:r>
              </w:sdtContent>
            </w:sdt>
          </w:p>
        </w:tc>
      </w:tr>
    </w:tbl>
    <w:tbl>
      <w:tblPr>
        <w:tblStyle w:val="Timesheet"/>
        <w:tblW w:w="4985" w:type="pct"/>
        <w:tblInd w:w="15" w:type="dxa"/>
        <w:tblLayout w:type="fixed"/>
        <w:tblLook w:val="05A0" w:firstRow="1" w:lastRow="0" w:firstColumn="1" w:lastColumn="1" w:noHBand="0" w:noVBand="1"/>
        <w:tblDescription w:val="Layout table"/>
      </w:tblPr>
      <w:tblGrid>
        <w:gridCol w:w="2113"/>
        <w:gridCol w:w="849"/>
        <w:gridCol w:w="851"/>
        <w:gridCol w:w="1275"/>
        <w:gridCol w:w="27"/>
        <w:gridCol w:w="1533"/>
        <w:gridCol w:w="1270"/>
        <w:gridCol w:w="1414"/>
      </w:tblGrid>
      <w:tr w:rsidR="00F90E22" w:rsidRPr="00F90E22" w14:paraId="654087A7" w14:textId="77777777" w:rsidTr="001C7A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  <w:vAlign w:val="bottom"/>
          </w:tcPr>
          <w:sdt>
            <w:sdtPr>
              <w:rPr>
                <w:color w:val="000000" w:themeColor="text1"/>
              </w:rPr>
              <w:id w:val="-1288585050"/>
              <w:placeholder>
                <w:docPart w:val="4C9534DCC02A264E8B4AB10F9AA5567D"/>
              </w:placeholder>
              <w:temporary/>
              <w:showingPlcHdr/>
              <w15:appearance w15:val="hidden"/>
            </w:sdtPr>
            <w:sdtContent>
              <w:p w14:paraId="4F69AD26" w14:textId="77777777" w:rsidR="00F90E22" w:rsidRPr="00F90E22" w:rsidRDefault="00F90E22">
                <w:pPr>
                  <w:spacing w:before="60" w:after="60"/>
                  <w:rPr>
                    <w:color w:val="000000" w:themeColor="text1"/>
                  </w:rPr>
                </w:pPr>
                <w:r w:rsidRPr="00F90E22">
                  <w:rPr>
                    <w:color w:val="000000" w:themeColor="text1"/>
                  </w:rPr>
                  <w:t>Date</w:t>
                </w:r>
              </w:p>
            </w:sdtContent>
          </w:sdt>
        </w:tc>
        <w:sdt>
          <w:sdtPr>
            <w:rPr>
              <w:color w:val="000000" w:themeColor="text1"/>
            </w:rPr>
            <w:id w:val="1918975483"/>
            <w:placeholder>
              <w:docPart w:val="F969944AD8CFA343B4CD6E755382257F"/>
            </w:placeholder>
            <w:temporary/>
            <w:showingPlcHdr/>
            <w15:appearance w15:val="hidden"/>
          </w:sdtPr>
          <w:sdtContent>
            <w:tc>
              <w:tcPr>
                <w:tcW w:w="849" w:type="dxa"/>
                <w:vAlign w:val="bottom"/>
              </w:tcPr>
              <w:p w14:paraId="24246CBD" w14:textId="77777777" w:rsidR="00F90E22" w:rsidRPr="00F90E22" w:rsidRDefault="00F90E22">
                <w:pPr>
                  <w:spacing w:before="60" w:after="6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90E22">
                  <w:rPr>
                    <w:color w:val="000000" w:themeColor="text1"/>
                  </w:rPr>
                  <w:t>Start Time</w:t>
                </w:r>
              </w:p>
            </w:tc>
          </w:sdtContent>
        </w:sdt>
        <w:sdt>
          <w:sdtPr>
            <w:rPr>
              <w:color w:val="000000" w:themeColor="text1"/>
            </w:rPr>
            <w:id w:val="1852682910"/>
            <w:placeholder>
              <w:docPart w:val="673C9F51333F8A49BACBB71431D96B61"/>
            </w:placeholder>
            <w:temporary/>
            <w:showingPlcHdr/>
            <w15:appearance w15:val="hidden"/>
          </w:sdtPr>
          <w:sdtContent>
            <w:tc>
              <w:tcPr>
                <w:tcW w:w="851" w:type="dxa"/>
                <w:vAlign w:val="bottom"/>
              </w:tcPr>
              <w:p w14:paraId="246C51A6" w14:textId="77777777" w:rsidR="00F90E22" w:rsidRPr="00F90E22" w:rsidRDefault="00F90E22">
                <w:pPr>
                  <w:spacing w:before="60" w:after="6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90E22">
                  <w:rPr>
                    <w:color w:val="000000" w:themeColor="text1"/>
                  </w:rPr>
                  <w:t>End Time</w:t>
                </w:r>
              </w:p>
            </w:tc>
          </w:sdtContent>
        </w:sdt>
        <w:tc>
          <w:tcPr>
            <w:tcW w:w="1302" w:type="dxa"/>
            <w:gridSpan w:val="2"/>
            <w:vAlign w:val="bottom"/>
          </w:tcPr>
          <w:p w14:paraId="2BF227B4" w14:textId="27FB65D1" w:rsidR="00F90E22" w:rsidRPr="00F90E22" w:rsidRDefault="00F90E22" w:rsidP="00F90E22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000000" w:themeColor="text1"/>
              </w:rPr>
            </w:pPr>
            <w:r w:rsidRPr="00F90E22">
              <w:rPr>
                <w:color w:val="000000" w:themeColor="text1"/>
              </w:rPr>
              <w:t>regular</w:t>
            </w:r>
            <w:r>
              <w:rPr>
                <w:color w:val="000000" w:themeColor="text1"/>
              </w:rPr>
              <w:t xml:space="preserve"> </w:t>
            </w:r>
            <w:r w:rsidR="001C7A68">
              <w:rPr>
                <w:color w:val="000000" w:themeColor="text1"/>
              </w:rPr>
              <w:t>Hours</w:t>
            </w:r>
          </w:p>
        </w:tc>
        <w:tc>
          <w:tcPr>
            <w:tcW w:w="1533" w:type="dxa"/>
            <w:vAlign w:val="bottom"/>
          </w:tcPr>
          <w:p w14:paraId="6A850F9D" w14:textId="20CE03EE" w:rsidR="00F90E22" w:rsidRPr="00F90E22" w:rsidRDefault="001C7A68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non-billable</w:t>
            </w:r>
            <w:r w:rsidRPr="00F90E22">
              <w:rPr>
                <w:color w:val="000000" w:themeColor="text1"/>
              </w:rPr>
              <w:t xml:space="preserve"> </w:t>
            </w:r>
            <w:r w:rsidR="00F90E22" w:rsidRPr="00F90E22">
              <w:rPr>
                <w:color w:val="000000" w:themeColor="text1"/>
              </w:rPr>
              <w:t>hours</w:t>
            </w:r>
          </w:p>
        </w:tc>
        <w:sdt>
          <w:sdtPr>
            <w:rPr>
              <w:color w:val="000000" w:themeColor="text1"/>
            </w:rPr>
            <w:id w:val="-780957536"/>
            <w:placeholder>
              <w:docPart w:val="5C7540035064994CA83D2B5F3BA56598"/>
            </w:placeholder>
            <w:temporary/>
            <w:showingPlcHdr/>
            <w15:appearance w15:val="hidden"/>
          </w:sdtPr>
          <w:sdtContent>
            <w:tc>
              <w:tcPr>
                <w:tcW w:w="1270" w:type="dxa"/>
                <w:vAlign w:val="bottom"/>
              </w:tcPr>
              <w:p w14:paraId="0DB4F0BA" w14:textId="77777777" w:rsidR="00F90E22" w:rsidRPr="00F90E22" w:rsidRDefault="00F90E22">
                <w:pPr>
                  <w:spacing w:before="60" w:after="6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90E22">
                  <w:rPr>
                    <w:color w:val="000000" w:themeColor="text1"/>
                  </w:rPr>
                  <w:t>Overtime Hours</w:t>
                </w:r>
              </w:p>
            </w:tc>
          </w:sdtContent>
        </w:sdt>
        <w:sdt>
          <w:sdtPr>
            <w:rPr>
              <w:color w:val="000000" w:themeColor="text1"/>
            </w:rPr>
            <w:id w:val="-1367441848"/>
            <w:placeholder>
              <w:docPart w:val="A687926550D3B74F8A52FBFDDABF7E64"/>
            </w:placeholder>
            <w:temporary/>
            <w:showingPlcHdr/>
            <w15:appearance w15:val="hidden"/>
          </w:sdtPr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414" w:type="dxa"/>
                <w:vAlign w:val="bottom"/>
              </w:tcPr>
              <w:p w14:paraId="7183B841" w14:textId="77777777" w:rsidR="00F90E22" w:rsidRPr="00F90E22" w:rsidRDefault="00F90E22">
                <w:pPr>
                  <w:spacing w:before="60" w:after="60"/>
                  <w:rPr>
                    <w:color w:val="000000" w:themeColor="text1"/>
                  </w:rPr>
                </w:pPr>
                <w:r w:rsidRPr="00F90E22">
                  <w:rPr>
                    <w:color w:val="000000" w:themeColor="text1"/>
                  </w:rPr>
                  <w:t>Total Hours</w:t>
                </w:r>
              </w:p>
            </w:tc>
          </w:sdtContent>
        </w:sdt>
      </w:tr>
      <w:tr w:rsidR="00F90E22" w:rsidRPr="00F90E22" w14:paraId="0263353A" w14:textId="77777777" w:rsidTr="001C7A6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</w:tcPr>
          <w:p w14:paraId="77A0FD30" w14:textId="71CB078C" w:rsidR="008644E8" w:rsidRPr="00F90E22" w:rsidRDefault="008644E8" w:rsidP="00F90E22">
            <w:pPr>
              <w:rPr>
                <w:color w:val="000000" w:themeColor="text1"/>
              </w:rPr>
            </w:pPr>
          </w:p>
        </w:tc>
        <w:tc>
          <w:tcPr>
            <w:tcW w:w="849" w:type="dxa"/>
          </w:tcPr>
          <w:p w14:paraId="761E0D60" w14:textId="77777777" w:rsidR="008644E8" w:rsidRPr="00F90E22" w:rsidRDefault="008644E8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79F40E4A" w14:textId="77777777" w:rsidR="008644E8" w:rsidRPr="00F90E22" w:rsidRDefault="008644E8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5167C097" w14:textId="77777777" w:rsidR="008644E8" w:rsidRPr="00F90E22" w:rsidRDefault="00864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</w:tcPr>
          <w:p w14:paraId="22D514CF" w14:textId="2E4CBFD3" w:rsidR="008644E8" w:rsidRPr="00F90E22" w:rsidRDefault="008644E8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1270" w:type="dxa"/>
          </w:tcPr>
          <w:p w14:paraId="638C20A4" w14:textId="77777777" w:rsidR="008644E8" w:rsidRPr="00F90E22" w:rsidRDefault="008644E8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4" w:type="dxa"/>
          </w:tcPr>
          <w:p w14:paraId="11CD0C72" w14:textId="77777777" w:rsidR="008644E8" w:rsidRPr="00F90E22" w:rsidRDefault="008644E8">
            <w:pPr>
              <w:spacing w:before="60" w:after="60"/>
              <w:jc w:val="left"/>
              <w:rPr>
                <w:color w:val="000000" w:themeColor="text1"/>
              </w:rPr>
            </w:pPr>
          </w:p>
        </w:tc>
      </w:tr>
      <w:tr w:rsidR="00F90E22" w:rsidRPr="00F90E22" w14:paraId="78B017A0" w14:textId="77777777" w:rsidTr="001C7A6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</w:tcPr>
          <w:p w14:paraId="32FDB44F" w14:textId="3D44317F" w:rsidR="008644E8" w:rsidRPr="00F90E22" w:rsidRDefault="008644E8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49" w:type="dxa"/>
          </w:tcPr>
          <w:p w14:paraId="49FB040E" w14:textId="77777777" w:rsidR="008644E8" w:rsidRPr="00F90E22" w:rsidRDefault="008644E8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3DD77743" w14:textId="77777777" w:rsidR="008644E8" w:rsidRPr="00F90E22" w:rsidRDefault="008644E8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28A1274E" w14:textId="77777777" w:rsidR="008644E8" w:rsidRPr="00F90E22" w:rsidRDefault="00864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</w:tcPr>
          <w:p w14:paraId="0E070794" w14:textId="4F37BED7" w:rsidR="008644E8" w:rsidRPr="00F90E22" w:rsidRDefault="008644E8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0" w:type="dxa"/>
          </w:tcPr>
          <w:p w14:paraId="3EBA821F" w14:textId="77777777" w:rsidR="008644E8" w:rsidRPr="00F90E22" w:rsidRDefault="008644E8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4" w:type="dxa"/>
          </w:tcPr>
          <w:p w14:paraId="141EB26F" w14:textId="77777777" w:rsidR="008644E8" w:rsidRPr="00F90E22" w:rsidRDefault="008644E8">
            <w:pPr>
              <w:spacing w:before="60" w:after="60"/>
              <w:jc w:val="left"/>
              <w:rPr>
                <w:color w:val="000000" w:themeColor="text1"/>
              </w:rPr>
            </w:pPr>
          </w:p>
        </w:tc>
      </w:tr>
      <w:tr w:rsidR="00F90E22" w:rsidRPr="00F90E22" w14:paraId="094939C6" w14:textId="77777777" w:rsidTr="001C7A6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</w:tcPr>
          <w:p w14:paraId="16874406" w14:textId="6FB4134F" w:rsidR="008644E8" w:rsidRPr="00F90E22" w:rsidRDefault="008644E8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49" w:type="dxa"/>
          </w:tcPr>
          <w:p w14:paraId="5E49470F" w14:textId="77777777" w:rsidR="008644E8" w:rsidRPr="00F90E22" w:rsidRDefault="008644E8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3C380316" w14:textId="77777777" w:rsidR="008644E8" w:rsidRPr="00F90E22" w:rsidRDefault="008644E8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5B2FAE1F" w14:textId="77777777" w:rsidR="008644E8" w:rsidRPr="00F90E22" w:rsidRDefault="00864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</w:tcPr>
          <w:p w14:paraId="4BDB2767" w14:textId="32074004" w:rsidR="008644E8" w:rsidRPr="00F90E22" w:rsidRDefault="008644E8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0" w:type="dxa"/>
          </w:tcPr>
          <w:p w14:paraId="31836E0A" w14:textId="77777777" w:rsidR="008644E8" w:rsidRPr="00F90E22" w:rsidRDefault="008644E8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4" w:type="dxa"/>
          </w:tcPr>
          <w:p w14:paraId="1A214463" w14:textId="77777777" w:rsidR="008644E8" w:rsidRPr="00F90E22" w:rsidRDefault="008644E8">
            <w:pPr>
              <w:spacing w:before="60" w:after="60"/>
              <w:jc w:val="left"/>
              <w:rPr>
                <w:color w:val="000000" w:themeColor="text1"/>
              </w:rPr>
            </w:pPr>
          </w:p>
        </w:tc>
      </w:tr>
      <w:tr w:rsidR="00F90E22" w:rsidRPr="00F90E22" w14:paraId="2A67FD72" w14:textId="77777777" w:rsidTr="001C7A6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</w:tcPr>
          <w:p w14:paraId="593A100F" w14:textId="192A0086" w:rsidR="008644E8" w:rsidRPr="00F90E22" w:rsidRDefault="008644E8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49" w:type="dxa"/>
          </w:tcPr>
          <w:p w14:paraId="2386F2F5" w14:textId="77777777" w:rsidR="008644E8" w:rsidRPr="00F90E22" w:rsidRDefault="008644E8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0B235CE0" w14:textId="77777777" w:rsidR="008644E8" w:rsidRPr="00F90E22" w:rsidRDefault="008644E8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0AF34769" w14:textId="77777777" w:rsidR="008644E8" w:rsidRPr="00F90E22" w:rsidRDefault="00864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</w:tcPr>
          <w:p w14:paraId="66AEB5DE" w14:textId="303561BC" w:rsidR="008644E8" w:rsidRPr="00F90E22" w:rsidRDefault="008644E8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0" w:type="dxa"/>
          </w:tcPr>
          <w:p w14:paraId="57840434" w14:textId="77777777" w:rsidR="008644E8" w:rsidRPr="00F90E22" w:rsidRDefault="008644E8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4" w:type="dxa"/>
          </w:tcPr>
          <w:p w14:paraId="7EA210B5" w14:textId="77777777" w:rsidR="008644E8" w:rsidRPr="00F90E22" w:rsidRDefault="008644E8">
            <w:pPr>
              <w:spacing w:before="60" w:after="60"/>
              <w:jc w:val="left"/>
              <w:rPr>
                <w:color w:val="000000" w:themeColor="text1"/>
              </w:rPr>
            </w:pPr>
          </w:p>
        </w:tc>
      </w:tr>
      <w:tr w:rsidR="00F90E22" w:rsidRPr="00F90E22" w14:paraId="6E5F7C8D" w14:textId="77777777" w:rsidTr="001C7A6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</w:tcPr>
          <w:p w14:paraId="7272C478" w14:textId="5CDF8678" w:rsidR="008644E8" w:rsidRPr="00F90E22" w:rsidRDefault="008644E8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49" w:type="dxa"/>
          </w:tcPr>
          <w:p w14:paraId="37E8296E" w14:textId="77777777" w:rsidR="008644E8" w:rsidRPr="00F90E22" w:rsidRDefault="008644E8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608A21EC" w14:textId="77777777" w:rsidR="008644E8" w:rsidRPr="00F90E22" w:rsidRDefault="008644E8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3991FA20" w14:textId="77777777" w:rsidR="008644E8" w:rsidRPr="00F90E22" w:rsidRDefault="00864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</w:tcPr>
          <w:p w14:paraId="2E444715" w14:textId="50C891E6" w:rsidR="008644E8" w:rsidRPr="00F90E22" w:rsidRDefault="008644E8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0" w:type="dxa"/>
          </w:tcPr>
          <w:p w14:paraId="0C67BD22" w14:textId="77777777" w:rsidR="008644E8" w:rsidRPr="00F90E22" w:rsidRDefault="008644E8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4" w:type="dxa"/>
          </w:tcPr>
          <w:p w14:paraId="02CF864A" w14:textId="77777777" w:rsidR="008644E8" w:rsidRPr="00F90E22" w:rsidRDefault="008644E8">
            <w:pPr>
              <w:spacing w:before="60" w:after="60"/>
              <w:jc w:val="left"/>
              <w:rPr>
                <w:color w:val="000000" w:themeColor="text1"/>
              </w:rPr>
            </w:pPr>
          </w:p>
        </w:tc>
      </w:tr>
      <w:tr w:rsidR="00F90E22" w:rsidRPr="00F90E22" w14:paraId="4E5FC3D4" w14:textId="77777777" w:rsidTr="001C7A6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</w:tcPr>
          <w:p w14:paraId="603A2BDA" w14:textId="71FA2F2B" w:rsidR="008644E8" w:rsidRPr="00F90E22" w:rsidRDefault="008644E8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49" w:type="dxa"/>
          </w:tcPr>
          <w:p w14:paraId="32B13A10" w14:textId="77777777" w:rsidR="008644E8" w:rsidRPr="00F90E22" w:rsidRDefault="008644E8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540D58EB" w14:textId="77777777" w:rsidR="008644E8" w:rsidRPr="00F90E22" w:rsidRDefault="008644E8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414009E6" w14:textId="77777777" w:rsidR="008644E8" w:rsidRPr="00F90E22" w:rsidRDefault="00864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</w:tcPr>
          <w:p w14:paraId="1F1918CC" w14:textId="14B00F1A" w:rsidR="008644E8" w:rsidRPr="00F90E22" w:rsidRDefault="008644E8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0" w:type="dxa"/>
          </w:tcPr>
          <w:p w14:paraId="20D91364" w14:textId="77777777" w:rsidR="008644E8" w:rsidRPr="00F90E22" w:rsidRDefault="008644E8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4" w:type="dxa"/>
          </w:tcPr>
          <w:p w14:paraId="42C9AF88" w14:textId="77777777" w:rsidR="008644E8" w:rsidRPr="00F90E22" w:rsidRDefault="008644E8">
            <w:pPr>
              <w:spacing w:before="60" w:after="60"/>
              <w:jc w:val="left"/>
              <w:rPr>
                <w:color w:val="000000" w:themeColor="text1"/>
              </w:rPr>
            </w:pPr>
          </w:p>
        </w:tc>
      </w:tr>
      <w:tr w:rsidR="00F90E22" w:rsidRPr="00F90E22" w14:paraId="7B457BA4" w14:textId="77777777" w:rsidTr="001C7A6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  <w:tcBorders>
              <w:bottom w:val="single" w:sz="4" w:space="0" w:color="BFBFBF" w:themeColor="background1" w:themeShade="BF"/>
            </w:tcBorders>
          </w:tcPr>
          <w:p w14:paraId="22370E53" w14:textId="77777777" w:rsidR="008644E8" w:rsidRPr="00F90E22" w:rsidRDefault="008644E8">
            <w:pPr>
              <w:rPr>
                <w:color w:val="000000" w:themeColor="text1"/>
              </w:rPr>
            </w:pPr>
          </w:p>
        </w:tc>
        <w:tc>
          <w:tcPr>
            <w:tcW w:w="849" w:type="dxa"/>
            <w:tcBorders>
              <w:bottom w:val="single" w:sz="4" w:space="0" w:color="BFBFBF" w:themeColor="background1" w:themeShade="BF"/>
            </w:tcBorders>
          </w:tcPr>
          <w:p w14:paraId="352D3B0D" w14:textId="77777777" w:rsidR="008644E8" w:rsidRPr="00F90E22" w:rsidRDefault="00864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4" w:space="0" w:color="BFBFBF" w:themeColor="background1" w:themeShade="BF"/>
            </w:tcBorders>
          </w:tcPr>
          <w:p w14:paraId="233F44B4" w14:textId="77777777" w:rsidR="008644E8" w:rsidRPr="00F90E22" w:rsidRDefault="00864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4D3B8535" w14:textId="77777777" w:rsidR="008644E8" w:rsidRPr="00F90E22" w:rsidRDefault="00864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</w:tcPr>
          <w:p w14:paraId="7F721798" w14:textId="77777777" w:rsidR="008644E8" w:rsidRPr="00F90E22" w:rsidRDefault="00864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0" w:type="dxa"/>
          </w:tcPr>
          <w:p w14:paraId="57001E26" w14:textId="77777777" w:rsidR="008644E8" w:rsidRPr="00F90E22" w:rsidRDefault="00864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4" w:type="dxa"/>
          </w:tcPr>
          <w:p w14:paraId="3A91826E" w14:textId="77777777" w:rsidR="008644E8" w:rsidRPr="00F90E22" w:rsidRDefault="008644E8">
            <w:pPr>
              <w:rPr>
                <w:color w:val="000000" w:themeColor="text1"/>
              </w:rPr>
            </w:pPr>
          </w:p>
        </w:tc>
      </w:tr>
      <w:tr w:rsidR="00F90E22" w:rsidRPr="00F90E22" w14:paraId="5A7BA882" w14:textId="77777777" w:rsidTr="001C7A68">
        <w:trPr>
          <w:trHeight w:val="288"/>
        </w:trPr>
        <w:sdt>
          <w:sdtPr>
            <w:rPr>
              <w:color w:val="000000" w:themeColor="text1"/>
            </w:rPr>
            <w:id w:val="1856772242"/>
            <w:placeholder>
              <w:docPart w:val="881035D009B043189518929CBD88D7BB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13" w:type="dxa"/>
                <w:tcBorders>
                  <w:left w:val="nil"/>
                  <w:bottom w:val="nil"/>
                  <w:right w:val="nil"/>
                </w:tcBorders>
              </w:tcPr>
              <w:p w14:paraId="28C6DC26" w14:textId="77777777" w:rsidR="008644E8" w:rsidRPr="00F90E22" w:rsidRDefault="008644E8">
                <w:pPr>
                  <w:pStyle w:val="Heading4"/>
                  <w:spacing w:before="60" w:after="60"/>
                  <w:outlineLvl w:val="3"/>
                  <w:rPr>
                    <w:color w:val="000000" w:themeColor="text1"/>
                  </w:rPr>
                </w:pPr>
                <w:r w:rsidRPr="00F90E22">
                  <w:rPr>
                    <w:color w:val="000000" w:themeColor="text1"/>
                  </w:rPr>
                  <w:t>Weekly Totals</w:t>
                </w:r>
              </w:p>
            </w:tc>
          </w:sdtContent>
        </w:sdt>
        <w:tc>
          <w:tcPr>
            <w:tcW w:w="849" w:type="dxa"/>
            <w:tcBorders>
              <w:left w:val="nil"/>
              <w:bottom w:val="nil"/>
              <w:right w:val="nil"/>
            </w:tcBorders>
          </w:tcPr>
          <w:p w14:paraId="6FF86B5A" w14:textId="77777777" w:rsidR="008644E8" w:rsidRPr="00F90E22" w:rsidRDefault="008644E8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283B5BD3" w14:textId="77777777" w:rsidR="008644E8" w:rsidRPr="00F90E22" w:rsidRDefault="008644E8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620012BA" w14:textId="77777777" w:rsidR="008644E8" w:rsidRPr="00F90E22" w:rsidRDefault="00864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</w:tcPr>
          <w:p w14:paraId="083E7882" w14:textId="37EEDF7A" w:rsidR="008644E8" w:rsidRPr="00F90E22" w:rsidRDefault="008644E8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0" w:type="dxa"/>
          </w:tcPr>
          <w:p w14:paraId="5FA1D84F" w14:textId="77777777" w:rsidR="008644E8" w:rsidRPr="00F90E22" w:rsidRDefault="008644E8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4" w:type="dxa"/>
          </w:tcPr>
          <w:p w14:paraId="5EF43AAB" w14:textId="77777777" w:rsidR="008644E8" w:rsidRPr="00F90E22" w:rsidRDefault="008644E8">
            <w:pPr>
              <w:spacing w:before="60" w:after="60"/>
              <w:jc w:val="left"/>
              <w:rPr>
                <w:color w:val="000000" w:themeColor="text1"/>
              </w:rPr>
            </w:pPr>
          </w:p>
        </w:tc>
      </w:tr>
    </w:tbl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  <w:tblDescription w:val="Layout table"/>
      </w:tblPr>
      <w:tblGrid>
        <w:gridCol w:w="6795"/>
        <w:gridCol w:w="2565"/>
      </w:tblGrid>
      <w:tr w:rsidR="00F90E22" w:rsidRPr="00F90E22" w14:paraId="6C4484A8" w14:textId="77777777">
        <w:trPr>
          <w:trHeight w:hRule="exact" w:val="691"/>
        </w:trPr>
        <w:tc>
          <w:tcPr>
            <w:tcW w:w="6788" w:type="dxa"/>
            <w:tcBorders>
              <w:bottom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14:paraId="54FC5CC4" w14:textId="77777777" w:rsidR="005B3964" w:rsidRPr="00F90E22" w:rsidRDefault="005B3964">
            <w:pPr>
              <w:pStyle w:val="Heading3"/>
              <w:outlineLvl w:val="2"/>
              <w:rPr>
                <w:color w:val="000000" w:themeColor="text1"/>
              </w:rPr>
            </w:pPr>
          </w:p>
        </w:tc>
        <w:tc>
          <w:tcPr>
            <w:tcW w:w="2562" w:type="dxa"/>
            <w:tcBorders>
              <w:bottom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14:paraId="707FA75D" w14:textId="77777777" w:rsidR="005B3964" w:rsidRPr="00F90E22" w:rsidRDefault="005B3964">
            <w:pPr>
              <w:pStyle w:val="Heading3"/>
              <w:outlineLvl w:val="2"/>
              <w:rPr>
                <w:color w:val="000000" w:themeColor="text1"/>
              </w:rPr>
            </w:pPr>
          </w:p>
        </w:tc>
      </w:tr>
      <w:tr w:rsidR="00F90E22" w:rsidRPr="00F90E22" w14:paraId="3E94D7E1" w14:textId="77777777" w:rsidTr="009D2A75">
        <w:trPr>
          <w:trHeight w:val="288"/>
        </w:trPr>
        <w:tc>
          <w:tcPr>
            <w:tcW w:w="6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</w:tcPr>
          <w:p w14:paraId="4A09BDB2" w14:textId="77777777" w:rsidR="005B3964" w:rsidRPr="00F90E22" w:rsidRDefault="00755E04" w:rsidP="00127294">
            <w:pPr>
              <w:pStyle w:val="Heading3"/>
              <w:tabs>
                <w:tab w:val="center" w:pos="3311"/>
              </w:tabs>
              <w:spacing w:after="60"/>
              <w:outlineLvl w:val="2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75019602"/>
                <w:placeholder>
                  <w:docPart w:val="E804B12D344D403DAF33095D2C615273"/>
                </w:placeholder>
                <w:temporary/>
                <w:showingPlcHdr/>
                <w15:appearance w15:val="hidden"/>
              </w:sdtPr>
              <w:sdtEndPr/>
              <w:sdtContent>
                <w:r w:rsidR="009D2A75" w:rsidRPr="00F90E22">
                  <w:rPr>
                    <w:color w:val="000000" w:themeColor="text1"/>
                  </w:rPr>
                  <w:t>Employee signature:</w:t>
                </w:r>
              </w:sdtContent>
            </w:sdt>
            <w:r w:rsidR="00127294" w:rsidRPr="00F90E22">
              <w:rPr>
                <w:color w:val="000000" w:themeColor="text1"/>
              </w:rPr>
              <w:tab/>
            </w:r>
          </w:p>
          <w:p w14:paraId="29F8EBC6" w14:textId="77777777" w:rsidR="00127294" w:rsidRPr="00F90E22" w:rsidRDefault="00127294" w:rsidP="00127294">
            <w:pPr>
              <w:pStyle w:val="Heading3"/>
              <w:tabs>
                <w:tab w:val="center" w:pos="3311"/>
              </w:tabs>
              <w:spacing w:after="60"/>
              <w:outlineLvl w:val="2"/>
              <w:rPr>
                <w:color w:val="000000" w:themeColor="text1"/>
              </w:rPr>
            </w:pPr>
          </w:p>
          <w:p w14:paraId="1BA21433" w14:textId="675C7688" w:rsidR="00127294" w:rsidRPr="00F90E22" w:rsidRDefault="00127294" w:rsidP="00127294">
            <w:pPr>
              <w:pStyle w:val="Heading3"/>
              <w:tabs>
                <w:tab w:val="center" w:pos="3311"/>
              </w:tabs>
              <w:spacing w:after="60"/>
              <w:outlineLvl w:val="2"/>
              <w:rPr>
                <w:b/>
                <w:color w:val="000000" w:themeColor="text1"/>
              </w:rPr>
            </w:pPr>
            <w:r w:rsidRPr="00F90E22">
              <w:rPr>
                <w:b/>
                <w:color w:val="000000" w:themeColor="text1"/>
              </w:rPr>
              <w:t>I CONFIRM THAT THE HOURS LISTED ABOVE ARE ACCURATE FOR THE TIME PERIOD RE</w:t>
            </w:r>
            <w:r w:rsidR="00F21A5D" w:rsidRPr="00F90E22">
              <w:rPr>
                <w:b/>
                <w:color w:val="000000" w:themeColor="text1"/>
              </w:rPr>
              <w:t>F</w:t>
            </w:r>
            <w:r w:rsidRPr="00F90E22">
              <w:rPr>
                <w:b/>
                <w:color w:val="000000" w:themeColor="text1"/>
              </w:rPr>
              <w:t>ERENCED ABOVE.</w:t>
            </w:r>
          </w:p>
        </w:tc>
        <w:tc>
          <w:tcPr>
            <w:tcW w:w="2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</w:tcPr>
          <w:p w14:paraId="33EDA30C" w14:textId="40BB75EF" w:rsidR="005B3964" w:rsidRPr="00F90E22" w:rsidRDefault="00755E04">
            <w:pPr>
              <w:pStyle w:val="Heading3"/>
              <w:spacing w:after="60"/>
              <w:outlineLvl w:val="2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542404131"/>
                <w:placeholder>
                  <w:docPart w:val="BE6E84C0D9A54990A9CF20464BF2AC28"/>
                </w:placeholder>
                <w:temporary/>
                <w:showingPlcHdr/>
                <w15:appearance w15:val="hidden"/>
              </w:sdtPr>
              <w:sdtEndPr/>
              <w:sdtContent>
                <w:r w:rsidR="009D2A75" w:rsidRPr="00F90E22">
                  <w:rPr>
                    <w:color w:val="000000" w:themeColor="text1"/>
                  </w:rPr>
                  <w:t xml:space="preserve">Date: </w:t>
                </w:r>
              </w:sdtContent>
            </w:sdt>
          </w:p>
        </w:tc>
      </w:tr>
      <w:tr w:rsidR="00F90E22" w:rsidRPr="00F90E22" w14:paraId="26C4275A" w14:textId="77777777" w:rsidTr="009D2A75">
        <w:trPr>
          <w:trHeight w:val="288"/>
        </w:trPr>
        <w:sdt>
          <w:sdtPr>
            <w:rPr>
              <w:color w:val="000000" w:themeColor="text1"/>
            </w:rPr>
            <w:id w:val="-702094316"/>
            <w:placeholder>
              <w:docPart w:val="83696A4712B6497DA7BE6B5B6A82CC07"/>
            </w:placeholder>
            <w:temporary/>
            <w:showingPlcHdr/>
            <w15:appearance w15:val="hidden"/>
          </w:sdtPr>
          <w:sdtEndPr/>
          <w:sdtContent>
            <w:tc>
              <w:tcPr>
                <w:tcW w:w="6788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tcMar>
                  <w:left w:w="115" w:type="dxa"/>
                </w:tcMar>
              </w:tcPr>
              <w:p w14:paraId="6F2AA861" w14:textId="77777777" w:rsidR="005B3964" w:rsidRPr="00F90E22" w:rsidRDefault="009D2A75">
                <w:pPr>
                  <w:pStyle w:val="Heading3"/>
                  <w:spacing w:after="60"/>
                  <w:outlineLvl w:val="2"/>
                  <w:rPr>
                    <w:color w:val="000000" w:themeColor="text1"/>
                  </w:rPr>
                </w:pPr>
                <w:r w:rsidRPr="00F90E22">
                  <w:rPr>
                    <w:color w:val="000000" w:themeColor="text1"/>
                  </w:rPr>
                  <w:t>Supervisor signature:</w:t>
                </w:r>
              </w:p>
            </w:tc>
          </w:sdtContent>
        </w:sdt>
        <w:tc>
          <w:tcPr>
            <w:tcW w:w="2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</w:tcPr>
          <w:p w14:paraId="528A82AE" w14:textId="7E0E4606" w:rsidR="005B3964" w:rsidRPr="00F90E22" w:rsidRDefault="00755E04">
            <w:pPr>
              <w:pStyle w:val="Heading3"/>
              <w:spacing w:after="60"/>
              <w:outlineLvl w:val="2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350291515"/>
                <w:placeholder>
                  <w:docPart w:val="86CB5C9D7EB24A2DA8113F44BD75AB29"/>
                </w:placeholder>
                <w:temporary/>
                <w:showingPlcHdr/>
                <w15:appearance w15:val="hidden"/>
              </w:sdtPr>
              <w:sdtEndPr/>
              <w:sdtContent>
                <w:r w:rsidR="009D2A75" w:rsidRPr="00F90E22">
                  <w:rPr>
                    <w:color w:val="000000" w:themeColor="text1"/>
                  </w:rPr>
                  <w:t xml:space="preserve">Date: </w:t>
                </w:r>
              </w:sdtContent>
            </w:sdt>
          </w:p>
        </w:tc>
      </w:tr>
    </w:tbl>
    <w:p w14:paraId="3A5A7A5B" w14:textId="61FE96C8" w:rsidR="00127294" w:rsidRPr="00F90E22" w:rsidRDefault="00127294" w:rsidP="00127294">
      <w:pPr>
        <w:jc w:val="both"/>
        <w:rPr>
          <w:b/>
          <w:color w:val="000000" w:themeColor="text1"/>
        </w:rPr>
      </w:pPr>
      <w:r w:rsidRPr="00F90E22">
        <w:rPr>
          <w:b/>
          <w:color w:val="000000" w:themeColor="text1"/>
        </w:rPr>
        <w:t>NOTE: THE ABOVE-REFERENCED INDIVIDUAL IS AN EMPLOYEE OF BECKETT EMPLOYMENT.  IN THE EVENT THE INDIVIDUAL IS HIRED ON A TEMPORARY, CONTRACT OR PERMANENT BASIS WITHIN ONE YEAR OF THE COMPLETION OF THE ASSIGNMENT, THE CLIENT AGREES TO PAY A FEE TO BECKETT EMPLOYMENT.</w:t>
      </w:r>
    </w:p>
    <w:sectPr w:rsidR="00127294" w:rsidRPr="00F90E22" w:rsidSect="00C7576A">
      <w:footerReference w:type="default" r:id="rId11"/>
      <w:pgSz w:w="12240" w:h="15840" w:code="1"/>
      <w:pgMar w:top="1077" w:right="1440" w:bottom="107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FA2AD" w14:textId="77777777" w:rsidR="00755E04" w:rsidRDefault="00755E04">
      <w:pPr>
        <w:pStyle w:val="Heading1"/>
        <w:rPr>
          <w:caps w:val="0"/>
          <w:spacing w:val="0"/>
          <w:sz w:val="18"/>
        </w:rPr>
      </w:pPr>
      <w:r>
        <w:separator/>
      </w:r>
    </w:p>
  </w:endnote>
  <w:endnote w:type="continuationSeparator" w:id="0">
    <w:p w14:paraId="1EF8DD82" w14:textId="77777777" w:rsidR="00755E04" w:rsidRDefault="00755E04">
      <w:pPr>
        <w:pStyle w:val="Heading1"/>
        <w:rPr>
          <w:caps w:val="0"/>
          <w:spacing w:val="0"/>
          <w:sz w:val="18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9781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966A50" w14:textId="695DA961" w:rsidR="005B3964" w:rsidRDefault="009D2A7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3C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6B9A4" w14:textId="77777777" w:rsidR="00755E04" w:rsidRDefault="00755E04">
      <w:pPr>
        <w:pStyle w:val="Heading1"/>
        <w:rPr>
          <w:caps w:val="0"/>
          <w:spacing w:val="0"/>
          <w:sz w:val="18"/>
        </w:rPr>
      </w:pPr>
      <w:r>
        <w:separator/>
      </w:r>
    </w:p>
  </w:footnote>
  <w:footnote w:type="continuationSeparator" w:id="0">
    <w:p w14:paraId="39D819FE" w14:textId="77777777" w:rsidR="00755E04" w:rsidRDefault="00755E04">
      <w:pPr>
        <w:pStyle w:val="Heading1"/>
        <w:rPr>
          <w:caps w:val="0"/>
          <w:spacing w:val="0"/>
          <w:sz w:val="18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4D6C9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4CD2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B6AD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E9C7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4E8"/>
    <w:rsid w:val="00127294"/>
    <w:rsid w:val="001656AF"/>
    <w:rsid w:val="001C7A68"/>
    <w:rsid w:val="001E3CC2"/>
    <w:rsid w:val="004610B9"/>
    <w:rsid w:val="004A7FF8"/>
    <w:rsid w:val="005B3964"/>
    <w:rsid w:val="00755E04"/>
    <w:rsid w:val="007F4962"/>
    <w:rsid w:val="008644E8"/>
    <w:rsid w:val="009D2A75"/>
    <w:rsid w:val="00A13600"/>
    <w:rsid w:val="00AC16BD"/>
    <w:rsid w:val="00C7576A"/>
    <w:rsid w:val="00CC75F4"/>
    <w:rsid w:val="00D40E8F"/>
    <w:rsid w:val="00E13A2A"/>
    <w:rsid w:val="00F21A5D"/>
    <w:rsid w:val="00F473D8"/>
    <w:rsid w:val="00F9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8D5F690"/>
  <w15:docId w15:val="{942E2D96-9F57-439C-AB51-7ED22F7B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" w:unhideWhenUsed="1" w:qFormat="1"/>
    <w:lsdException w:name="List Continue 2" w:semiHidden="1" w:uiPriority="1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/>
    <w:lsdException w:name="Hyperlink" w:semiHidden="1" w:unhideWhenUsed="1"/>
    <w:lsdException w:name="FollowedHyperlink" w:semiHidden="1" w:unhideWhenUsed="1"/>
    <w:lsdException w:name="Strong" w:semiHidden="1" w:uiPriority="11" w:unhideWhenUsed="1" w:qFormat="1"/>
    <w:lsdException w:name="Emphasis" w:semiHidden="1" w:uiPriority="1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0E22"/>
  </w:style>
  <w:style w:type="paragraph" w:styleId="Heading1">
    <w:name w:val="heading 1"/>
    <w:basedOn w:val="Normal"/>
    <w:link w:val="Heading1Char"/>
    <w:uiPriority w:val="3"/>
    <w:unhideWhenUsed/>
    <w:qFormat/>
    <w:pPr>
      <w:outlineLvl w:val="0"/>
    </w:pPr>
    <w:rPr>
      <w:rFonts w:asciiTheme="majorHAnsi" w:eastAsiaTheme="majorEastAsia" w:hAnsiTheme="majorHAnsi"/>
      <w:caps/>
      <w:spacing w:val="8"/>
      <w:sz w:val="20"/>
    </w:rPr>
  </w:style>
  <w:style w:type="paragraph" w:styleId="Heading2">
    <w:name w:val="heading 2"/>
    <w:basedOn w:val="Normal"/>
    <w:link w:val="Heading2Char"/>
    <w:uiPriority w:val="3"/>
    <w:unhideWhenUsed/>
    <w:qFormat/>
    <w:pPr>
      <w:spacing w:after="360"/>
      <w:contextualSpacing/>
      <w:outlineLvl w:val="1"/>
    </w:pPr>
    <w:rPr>
      <w:rFonts w:asciiTheme="majorHAnsi" w:eastAsiaTheme="majorEastAsia" w:hAnsiTheme="majorHAnsi"/>
      <w:i/>
    </w:rPr>
  </w:style>
  <w:style w:type="paragraph" w:styleId="Heading3">
    <w:name w:val="heading 3"/>
    <w:basedOn w:val="Normal"/>
    <w:link w:val="Heading3Char"/>
    <w:uiPriority w:val="3"/>
    <w:unhideWhenUsed/>
    <w:qFormat/>
    <w:pPr>
      <w:outlineLvl w:val="2"/>
    </w:pPr>
    <w:rPr>
      <w:rFonts w:asciiTheme="majorHAnsi" w:eastAsiaTheme="majorEastAsia" w:hAnsiTheme="majorHAnsi"/>
      <w:caps/>
      <w:spacing w:val="10"/>
    </w:rPr>
  </w:style>
  <w:style w:type="paragraph" w:styleId="Heading4">
    <w:name w:val="heading 4"/>
    <w:basedOn w:val="Normal"/>
    <w:link w:val="Heading4Char"/>
    <w:uiPriority w:val="3"/>
    <w:unhideWhenUsed/>
    <w:qFormat/>
    <w:pPr>
      <w:outlineLvl w:val="3"/>
    </w:pPr>
    <w:rPr>
      <w:rFonts w:asciiTheme="majorHAnsi" w:eastAsiaTheme="majorEastAsia" w:hAnsiTheme="majorHAnsi"/>
      <w:b/>
      <w:caps/>
      <w:spacing w:val="1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618B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A405C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4415" w:themeColor="background2" w:themeShade="40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34415" w:themeColor="background2" w:themeShade="4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/>
      <w:caps/>
      <w:spacing w:val="8"/>
      <w:sz w:val="20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/>
      <w:i/>
    </w:rPr>
  </w:style>
  <w:style w:type="character" w:customStyle="1" w:styleId="Heading4Char">
    <w:name w:val="Heading 4 Char"/>
    <w:basedOn w:val="DefaultParagraphFont"/>
    <w:link w:val="Heading4"/>
    <w:uiPriority w:val="3"/>
    <w:rPr>
      <w:rFonts w:asciiTheme="majorHAnsi" w:eastAsiaTheme="majorEastAsia" w:hAnsiTheme="majorHAnsi"/>
      <w:b/>
      <w:caps/>
      <w:spacing w:val="10"/>
    </w:rPr>
  </w:style>
  <w:style w:type="character" w:customStyle="1" w:styleId="Heading5Char">
    <w:name w:val="Heading 5 Char"/>
    <w:basedOn w:val="DefaultParagraphFont"/>
    <w:link w:val="Heading5"/>
    <w:uiPriority w:val="3"/>
    <w:semiHidden/>
    <w:rPr>
      <w:rFonts w:asciiTheme="majorHAnsi" w:eastAsiaTheme="majorEastAsia" w:hAnsiTheme="majorHAnsi" w:cstheme="majorBidi"/>
      <w:color w:val="4061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Pr>
      <w:rFonts w:asciiTheme="majorHAnsi" w:eastAsiaTheme="majorEastAsia" w:hAnsiTheme="majorHAnsi" w:cstheme="majorBidi"/>
      <w:color w:val="2A405C" w:themeColor="accent1" w:themeShade="7F"/>
    </w:rPr>
  </w:style>
  <w:style w:type="paragraph" w:customStyle="1" w:styleId="ContactInfo">
    <w:name w:val="Contact Info"/>
    <w:basedOn w:val="Normal"/>
    <w:uiPriority w:val="4"/>
    <w:qFormat/>
    <w:pPr>
      <w:spacing w:before="0" w:after="720"/>
      <w:contextualSpacing/>
    </w:pPr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/>
      <w:caps/>
      <w:spacing w:val="10"/>
    </w:rPr>
  </w:style>
  <w:style w:type="table" w:customStyle="1" w:styleId="Timesheet">
    <w:name w:val="Timesheet"/>
    <w:basedOn w:val="TableNormal"/>
    <w:uiPriority w:val="99"/>
    <w:pPr>
      <w:spacing w:before="0" w:after="0"/>
      <w:jc w:val="right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8" w:type="dxa"/>
        <w:left w:w="58" w:type="dxa"/>
        <w:bottom w:w="58" w:type="dxa"/>
        <w:right w:w="58" w:type="dxa"/>
      </w:tblCellMar>
    </w:tblPr>
    <w:tblStylePr w:type="firstRow">
      <w:pPr>
        <w:wordWrap/>
        <w:jc w:val="left"/>
      </w:pPr>
      <w:rPr>
        <w:rFonts w:asciiTheme="majorHAnsi" w:eastAsiaTheme="majorEastAsia" w:hAnsiTheme="majorHAnsi"/>
        <w:caps/>
        <w:smallCaps w:val="0"/>
        <w:spacing w:val="10"/>
        <w:sz w:val="18"/>
      </w:rPr>
      <w:tblPr/>
      <w:trPr>
        <w:tblHeader/>
      </w:trPr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  <w:tblStylePr w:type="lastCol">
      <w:rPr>
        <w:b/>
        <w:i w:val="0"/>
        <w:caps/>
        <w:smallCaps w:val="0"/>
      </w:rPr>
    </w:tblStylePr>
  </w:style>
  <w:style w:type="character" w:customStyle="1" w:styleId="Heading8Char">
    <w:name w:val="Heading 8 Char"/>
    <w:basedOn w:val="DefaultParagraphFont"/>
    <w:link w:val="Heading8"/>
    <w:uiPriority w:val="3"/>
    <w:semiHidden/>
    <w:rPr>
      <w:rFonts w:asciiTheme="majorHAnsi" w:eastAsiaTheme="majorEastAsia" w:hAnsiTheme="majorHAnsi" w:cstheme="majorBidi"/>
      <w:color w:val="634415" w:themeColor="background2" w:themeShade="40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Pr>
      <w:rFonts w:asciiTheme="majorHAnsi" w:eastAsiaTheme="majorEastAsia" w:hAnsiTheme="majorHAnsi" w:cstheme="majorBidi"/>
      <w:i/>
      <w:iCs/>
      <w:color w:val="634415" w:themeColor="background2" w:themeShade="40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Title">
    <w:name w:val="Title"/>
    <w:basedOn w:val="Normal"/>
    <w:link w:val="TitleChar"/>
    <w:uiPriority w:val="1"/>
    <w:qFormat/>
    <w:pPr>
      <w:contextualSpacing/>
      <w:jc w:val="right"/>
    </w:pPr>
    <w:rPr>
      <w:rFonts w:asciiTheme="majorHAnsi" w:eastAsiaTheme="majorEastAsia" w:hAnsiTheme="majorHAnsi" w:cstheme="majorBidi"/>
      <w:caps/>
      <w:color w:val="634415" w:themeColor="background2" w:themeShade="40"/>
      <w:spacing w:val="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634415" w:themeColor="background2" w:themeShade="40"/>
      <w:spacing w:val="10"/>
      <w:kern w:val="28"/>
      <w:sz w:val="36"/>
      <w:szCs w:val="56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jc w:val="right"/>
    </w:pPr>
    <w:rPr>
      <w:rFonts w:asciiTheme="majorHAnsi" w:eastAsiaTheme="majorEastAsia" w:hAnsiTheme="majorHAnsi"/>
      <w:caps/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/>
      <w:caps/>
      <w:color w:val="5A5A5A" w:themeColor="text1" w:themeTint="A5"/>
      <w:spacing w:val="10"/>
      <w:sz w:val="18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sid w:val="008644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4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beckettemployment.ca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HEDY\AppData\Roaming\Microsoft\Templates\Time%20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27295DAAC04B61BB8E212DA6F72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133E4-BA67-4956-A2E4-F40FC7D1F6ED}"/>
      </w:docPartPr>
      <w:docPartBody>
        <w:p w:rsidR="006A418C" w:rsidRDefault="00A06358">
          <w:pPr>
            <w:pStyle w:val="AE27295DAAC04B61BB8E212DA6F72FCD"/>
          </w:pPr>
          <w:r>
            <w:t xml:space="preserve">Employee name: </w:t>
          </w:r>
        </w:p>
      </w:docPartBody>
    </w:docPart>
    <w:docPart>
      <w:docPartPr>
        <w:name w:val="E804B12D344D403DAF33095D2C615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9E2E0-5F99-45D0-B0AE-1410FF6E608A}"/>
      </w:docPartPr>
      <w:docPartBody>
        <w:p w:rsidR="006A418C" w:rsidRDefault="00A06358">
          <w:pPr>
            <w:pStyle w:val="E804B12D344D403DAF33095D2C615273"/>
          </w:pPr>
          <w:r>
            <w:t>Employee signature:</w:t>
          </w:r>
        </w:p>
      </w:docPartBody>
    </w:docPart>
    <w:docPart>
      <w:docPartPr>
        <w:name w:val="BE6E84C0D9A54990A9CF20464BF2A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A049A-AB85-47F8-9F7C-0C13BD8F6DF6}"/>
      </w:docPartPr>
      <w:docPartBody>
        <w:p w:rsidR="006A418C" w:rsidRDefault="00A06358">
          <w:pPr>
            <w:pStyle w:val="BE6E84C0D9A54990A9CF20464BF2AC28"/>
          </w:pPr>
          <w:r>
            <w:t xml:space="preserve">Date: </w:t>
          </w:r>
        </w:p>
      </w:docPartBody>
    </w:docPart>
    <w:docPart>
      <w:docPartPr>
        <w:name w:val="83696A4712B6497DA7BE6B5B6A82C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1C765-F1D5-48C3-B3AC-4325092AD35C}"/>
      </w:docPartPr>
      <w:docPartBody>
        <w:p w:rsidR="006A418C" w:rsidRDefault="00A06358">
          <w:pPr>
            <w:pStyle w:val="83696A4712B6497DA7BE6B5B6A82CC07"/>
          </w:pPr>
          <w:r>
            <w:t>Supervisor signature:</w:t>
          </w:r>
        </w:p>
      </w:docPartBody>
    </w:docPart>
    <w:docPart>
      <w:docPartPr>
        <w:name w:val="86CB5C9D7EB24A2DA8113F44BD75A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1A9C1-DA4E-485E-B04C-A426FC2F085E}"/>
      </w:docPartPr>
      <w:docPartBody>
        <w:p w:rsidR="006A418C" w:rsidRDefault="00A06358">
          <w:pPr>
            <w:pStyle w:val="86CB5C9D7EB24A2DA8113F44BD75AB29"/>
          </w:pPr>
          <w:r>
            <w:t xml:space="preserve">Date: </w:t>
          </w:r>
        </w:p>
      </w:docPartBody>
    </w:docPart>
    <w:docPart>
      <w:docPartPr>
        <w:name w:val="088352194C27400CAA9CC145B8D1C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CE800-F9DF-460F-B975-BDA8171BC7B9}"/>
      </w:docPartPr>
      <w:docPartBody>
        <w:p w:rsidR="006A418C" w:rsidRDefault="00F95D9A" w:rsidP="00F95D9A">
          <w:pPr>
            <w:pStyle w:val="088352194C27400CAA9CC145B8D1C18D"/>
          </w:pPr>
          <w:r>
            <w:t xml:space="preserve">Supervisor: </w:t>
          </w:r>
        </w:p>
      </w:docPartBody>
    </w:docPart>
    <w:docPart>
      <w:docPartPr>
        <w:name w:val="881035D009B043189518929CBD88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4DD4E-C651-475C-86D3-EF8A6837B738}"/>
      </w:docPartPr>
      <w:docPartBody>
        <w:p w:rsidR="006A418C" w:rsidRDefault="00F95D9A" w:rsidP="00F95D9A">
          <w:pPr>
            <w:pStyle w:val="881035D009B043189518929CBD88D7BB"/>
          </w:pPr>
          <w:r>
            <w:t>Weekly Totals</w:t>
          </w:r>
        </w:p>
      </w:docPartBody>
    </w:docPart>
    <w:docPart>
      <w:docPartPr>
        <w:name w:val="18EFF2FB2C9F4E4EAFFAC04C840B4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0D93B-B03B-4307-929C-674C38307199}"/>
      </w:docPartPr>
      <w:docPartBody>
        <w:p w:rsidR="000C1C21" w:rsidRDefault="00D01F5C" w:rsidP="00D01F5C">
          <w:pPr>
            <w:pStyle w:val="18EFF2FB2C9F4E4EAFFAC04C840B4CA1"/>
          </w:pPr>
          <w:r>
            <w:t>Time Sheet</w:t>
          </w:r>
        </w:p>
      </w:docPartBody>
    </w:docPart>
    <w:docPart>
      <w:docPartPr>
        <w:name w:val="4C9534DCC02A264E8B4AB10F9AA55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145D2-27B9-0A43-B131-6D4DE587ADD5}"/>
      </w:docPartPr>
      <w:docPartBody>
        <w:p w:rsidR="00000000" w:rsidRDefault="000C1C21" w:rsidP="000C1C21">
          <w:pPr>
            <w:pStyle w:val="4C9534DCC02A264E8B4AB10F9AA5567D"/>
          </w:pPr>
          <w:r>
            <w:t>Date</w:t>
          </w:r>
        </w:p>
      </w:docPartBody>
    </w:docPart>
    <w:docPart>
      <w:docPartPr>
        <w:name w:val="F969944AD8CFA343B4CD6E7553822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A9239-F5CD-A84A-AE94-33B1681B0254}"/>
      </w:docPartPr>
      <w:docPartBody>
        <w:p w:rsidR="00000000" w:rsidRDefault="000C1C21" w:rsidP="000C1C21">
          <w:pPr>
            <w:pStyle w:val="F969944AD8CFA343B4CD6E755382257F"/>
          </w:pPr>
          <w:r>
            <w:t>Start Time</w:t>
          </w:r>
        </w:p>
      </w:docPartBody>
    </w:docPart>
    <w:docPart>
      <w:docPartPr>
        <w:name w:val="673C9F51333F8A49BACBB71431D96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42687-8278-AF47-8756-6C83C68D0894}"/>
      </w:docPartPr>
      <w:docPartBody>
        <w:p w:rsidR="00000000" w:rsidRDefault="000C1C21" w:rsidP="000C1C21">
          <w:pPr>
            <w:pStyle w:val="673C9F51333F8A49BACBB71431D96B61"/>
          </w:pPr>
          <w:r>
            <w:t>End Time</w:t>
          </w:r>
        </w:p>
      </w:docPartBody>
    </w:docPart>
    <w:docPart>
      <w:docPartPr>
        <w:name w:val="5C7540035064994CA83D2B5F3BA56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ADE3C-C1A4-FE47-ADE6-F64BD67DA9FB}"/>
      </w:docPartPr>
      <w:docPartBody>
        <w:p w:rsidR="00000000" w:rsidRDefault="000C1C21" w:rsidP="000C1C21">
          <w:pPr>
            <w:pStyle w:val="5C7540035064994CA83D2B5F3BA56598"/>
          </w:pPr>
          <w:r>
            <w:t>Overtime Hours</w:t>
          </w:r>
        </w:p>
      </w:docPartBody>
    </w:docPart>
    <w:docPart>
      <w:docPartPr>
        <w:name w:val="A687926550D3B74F8A52FBFDDABF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CDC38-D1DF-1348-BA21-17B92B66D5CB}"/>
      </w:docPartPr>
      <w:docPartBody>
        <w:p w:rsidR="00000000" w:rsidRDefault="000C1C21" w:rsidP="000C1C21">
          <w:pPr>
            <w:pStyle w:val="A687926550D3B74F8A52FBFDDABF7E64"/>
          </w:pPr>
          <w:r>
            <w:t>Total Hours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9A"/>
    <w:rsid w:val="000C1C21"/>
    <w:rsid w:val="0056313C"/>
    <w:rsid w:val="006A418C"/>
    <w:rsid w:val="00957940"/>
    <w:rsid w:val="00A06358"/>
    <w:rsid w:val="00CD6BCC"/>
    <w:rsid w:val="00D01F5C"/>
    <w:rsid w:val="00F0616D"/>
    <w:rsid w:val="00F9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D6300A594648E79FEFA9326E4236C3">
    <w:name w:val="1ED6300A594648E79FEFA9326E4236C3"/>
  </w:style>
  <w:style w:type="paragraph" w:customStyle="1" w:styleId="99A1BC8D2114446D9C6E5DF0D9EF9775">
    <w:name w:val="99A1BC8D2114446D9C6E5DF0D9EF9775"/>
  </w:style>
  <w:style w:type="paragraph" w:customStyle="1" w:styleId="C937FA71220E47FB9553B5B6B2EAF458">
    <w:name w:val="C937FA71220E47FB9553B5B6B2EAF458"/>
  </w:style>
  <w:style w:type="paragraph" w:customStyle="1" w:styleId="4572183606BD4C53A20F8C714517061C">
    <w:name w:val="4572183606BD4C53A20F8C714517061C"/>
  </w:style>
  <w:style w:type="paragraph" w:customStyle="1" w:styleId="CF6DC3B9E5A74F8E88173C5656D5C0E5">
    <w:name w:val="CF6DC3B9E5A74F8E88173C5656D5C0E5"/>
  </w:style>
  <w:style w:type="paragraph" w:customStyle="1" w:styleId="5F39C7A7AAC042A79D4F7EF455BFF819">
    <w:name w:val="5F39C7A7AAC042A79D4F7EF455BFF819"/>
  </w:style>
  <w:style w:type="paragraph" w:customStyle="1" w:styleId="AE27295DAAC04B61BB8E212DA6F72FCD">
    <w:name w:val="AE27295DAAC04B61BB8E212DA6F72FCD"/>
  </w:style>
  <w:style w:type="paragraph" w:customStyle="1" w:styleId="42FE2409C8E047B68C62FE6FA84291DD">
    <w:name w:val="42FE2409C8E047B68C62FE6FA84291DD"/>
  </w:style>
  <w:style w:type="paragraph" w:customStyle="1" w:styleId="3D8EA2C1D02B4DE1B06C6ADA131DABC6">
    <w:name w:val="3D8EA2C1D02B4DE1B06C6ADA131DABC6"/>
  </w:style>
  <w:style w:type="paragraph" w:customStyle="1" w:styleId="2C91E579FAF74BA4876461E43AF8AE7C">
    <w:name w:val="2C91E579FAF74BA4876461E43AF8AE7C"/>
  </w:style>
  <w:style w:type="paragraph" w:customStyle="1" w:styleId="86523AB0FC1244F8A71E47B915022A00">
    <w:name w:val="86523AB0FC1244F8A71E47B915022A00"/>
  </w:style>
  <w:style w:type="paragraph" w:customStyle="1" w:styleId="3667A001657C4862B5A0AF9BF929AC23">
    <w:name w:val="3667A001657C4862B5A0AF9BF929AC23"/>
  </w:style>
  <w:style w:type="paragraph" w:customStyle="1" w:styleId="DDF1842E75814211829CE1EF5170674A">
    <w:name w:val="DDF1842E75814211829CE1EF5170674A"/>
  </w:style>
  <w:style w:type="paragraph" w:customStyle="1" w:styleId="3912A8AEE93646B6BDBD1BABF3099A3D">
    <w:name w:val="3912A8AEE93646B6BDBD1BABF3099A3D"/>
  </w:style>
  <w:style w:type="paragraph" w:customStyle="1" w:styleId="0822C777FA5C486BB1685B9247BA2D0D">
    <w:name w:val="0822C777FA5C486BB1685B9247BA2D0D"/>
  </w:style>
  <w:style w:type="paragraph" w:customStyle="1" w:styleId="F4DC9DDF99A543668BE091207C83CEFE">
    <w:name w:val="F4DC9DDF99A543668BE091207C83CEFE"/>
  </w:style>
  <w:style w:type="paragraph" w:customStyle="1" w:styleId="368B959181644E439793A02A4A08D7BA">
    <w:name w:val="368B959181644E439793A02A4A08D7BA"/>
  </w:style>
  <w:style w:type="paragraph" w:customStyle="1" w:styleId="4CB400E85AB14BDDA977A526CAB7627E">
    <w:name w:val="4CB400E85AB14BDDA977A526CAB7627E"/>
  </w:style>
  <w:style w:type="paragraph" w:customStyle="1" w:styleId="C8F1F473733F4D488B007449BF9AAEA5">
    <w:name w:val="C8F1F473733F4D488B007449BF9AAEA5"/>
  </w:style>
  <w:style w:type="paragraph" w:customStyle="1" w:styleId="0D7BE5C66F7849C79089D02A3E040555">
    <w:name w:val="0D7BE5C66F7849C79089D02A3E040555"/>
  </w:style>
  <w:style w:type="paragraph" w:customStyle="1" w:styleId="CF1E6119CBA34AE18A1E0469990832E4">
    <w:name w:val="CF1E6119CBA34AE18A1E0469990832E4"/>
  </w:style>
  <w:style w:type="paragraph" w:customStyle="1" w:styleId="0077D49786FE45EF8CD5AA6E7D2E7DE9">
    <w:name w:val="0077D49786FE45EF8CD5AA6E7D2E7DE9"/>
  </w:style>
  <w:style w:type="paragraph" w:customStyle="1" w:styleId="0434CF910D1B4D11A63303AE21F7511C">
    <w:name w:val="0434CF910D1B4D11A63303AE21F7511C"/>
  </w:style>
  <w:style w:type="paragraph" w:customStyle="1" w:styleId="74C80CB9F12441898644781E0469A5BF">
    <w:name w:val="74C80CB9F12441898644781E0469A5BF"/>
  </w:style>
  <w:style w:type="paragraph" w:customStyle="1" w:styleId="92BF95DE2097421E8869E0592C1D2A47">
    <w:name w:val="92BF95DE2097421E8869E0592C1D2A47"/>
  </w:style>
  <w:style w:type="paragraph" w:customStyle="1" w:styleId="9AAC69C95D1A448B8BA723553275DA07">
    <w:name w:val="9AAC69C95D1A448B8BA723553275DA07"/>
  </w:style>
  <w:style w:type="paragraph" w:customStyle="1" w:styleId="AA769261DFA941638660EBCACBAB8BC6">
    <w:name w:val="AA769261DFA941638660EBCACBAB8BC6"/>
  </w:style>
  <w:style w:type="paragraph" w:customStyle="1" w:styleId="6ECE9E3B773F441F8E49AF3F2C056337">
    <w:name w:val="6ECE9E3B773F441F8E49AF3F2C056337"/>
  </w:style>
  <w:style w:type="paragraph" w:customStyle="1" w:styleId="D9216BC44B824331A7F54A098FFB7D32">
    <w:name w:val="D9216BC44B824331A7F54A098FFB7D32"/>
  </w:style>
  <w:style w:type="paragraph" w:customStyle="1" w:styleId="DFAE6DC3FB9342E5B0FBEBE4E225A5F8">
    <w:name w:val="DFAE6DC3FB9342E5B0FBEBE4E225A5F8"/>
  </w:style>
  <w:style w:type="paragraph" w:customStyle="1" w:styleId="7473DFEEF0FB4D3CAD271CFA4E5844D7">
    <w:name w:val="7473DFEEF0FB4D3CAD271CFA4E5844D7"/>
  </w:style>
  <w:style w:type="paragraph" w:customStyle="1" w:styleId="E6A777FEA093460F967BE4F016880B5C">
    <w:name w:val="E6A777FEA093460F967BE4F016880B5C"/>
  </w:style>
  <w:style w:type="paragraph" w:customStyle="1" w:styleId="E804B12D344D403DAF33095D2C615273">
    <w:name w:val="E804B12D344D403DAF33095D2C615273"/>
  </w:style>
  <w:style w:type="paragraph" w:customStyle="1" w:styleId="BE6E84C0D9A54990A9CF20464BF2AC28">
    <w:name w:val="BE6E84C0D9A54990A9CF20464BF2AC28"/>
  </w:style>
  <w:style w:type="paragraph" w:customStyle="1" w:styleId="FF058D8669FF4A1CBAC826753826B3DF">
    <w:name w:val="FF058D8669FF4A1CBAC826753826B3DF"/>
  </w:style>
  <w:style w:type="paragraph" w:customStyle="1" w:styleId="83696A4712B6497DA7BE6B5B6A82CC07">
    <w:name w:val="83696A4712B6497DA7BE6B5B6A82CC07"/>
  </w:style>
  <w:style w:type="paragraph" w:customStyle="1" w:styleId="86CB5C9D7EB24A2DA8113F44BD75AB29">
    <w:name w:val="86CB5C9D7EB24A2DA8113F44BD75AB29"/>
  </w:style>
  <w:style w:type="paragraph" w:customStyle="1" w:styleId="34F6F43BAAD84DC5BBADE0CEC299CA8B">
    <w:name w:val="34F6F43BAAD84DC5BBADE0CEC299CA8B"/>
  </w:style>
  <w:style w:type="paragraph" w:customStyle="1" w:styleId="088352194C27400CAA9CC145B8D1C18D">
    <w:name w:val="088352194C27400CAA9CC145B8D1C18D"/>
    <w:rsid w:val="00F95D9A"/>
  </w:style>
  <w:style w:type="paragraph" w:customStyle="1" w:styleId="881035D009B043189518929CBD88D7BB">
    <w:name w:val="881035D009B043189518929CBD88D7BB"/>
    <w:rsid w:val="00F95D9A"/>
  </w:style>
  <w:style w:type="paragraph" w:customStyle="1" w:styleId="BA1B0D998D164167B44D5C8D0365C7E2">
    <w:name w:val="BA1B0D998D164167B44D5C8D0365C7E2"/>
    <w:rsid w:val="006A418C"/>
  </w:style>
  <w:style w:type="paragraph" w:customStyle="1" w:styleId="16109F68B83D41E98E12C78D6EA74331">
    <w:name w:val="16109F68B83D41E98E12C78D6EA74331"/>
    <w:rsid w:val="00D01F5C"/>
  </w:style>
  <w:style w:type="paragraph" w:customStyle="1" w:styleId="18EFF2FB2C9F4E4EAFFAC04C840B4CA1">
    <w:name w:val="18EFF2FB2C9F4E4EAFFAC04C840B4CA1"/>
    <w:rsid w:val="00D01F5C"/>
  </w:style>
  <w:style w:type="paragraph" w:customStyle="1" w:styleId="569106CFF186844FAE83D3C5509B8B49">
    <w:name w:val="569106CFF186844FAE83D3C5509B8B49"/>
    <w:rsid w:val="000C1C21"/>
    <w:pPr>
      <w:spacing w:after="0" w:line="240" w:lineRule="auto"/>
    </w:pPr>
    <w:rPr>
      <w:sz w:val="24"/>
      <w:szCs w:val="24"/>
      <w:lang w:eastAsia="zh-CN"/>
    </w:rPr>
  </w:style>
  <w:style w:type="paragraph" w:customStyle="1" w:styleId="4C9534DCC02A264E8B4AB10F9AA5567D">
    <w:name w:val="4C9534DCC02A264E8B4AB10F9AA5567D"/>
    <w:rsid w:val="000C1C21"/>
    <w:pPr>
      <w:spacing w:after="0" w:line="240" w:lineRule="auto"/>
    </w:pPr>
    <w:rPr>
      <w:sz w:val="24"/>
      <w:szCs w:val="24"/>
      <w:lang w:eastAsia="zh-CN"/>
    </w:rPr>
  </w:style>
  <w:style w:type="paragraph" w:customStyle="1" w:styleId="F969944AD8CFA343B4CD6E755382257F">
    <w:name w:val="F969944AD8CFA343B4CD6E755382257F"/>
    <w:rsid w:val="000C1C21"/>
    <w:pPr>
      <w:spacing w:after="0" w:line="240" w:lineRule="auto"/>
    </w:pPr>
    <w:rPr>
      <w:sz w:val="24"/>
      <w:szCs w:val="24"/>
      <w:lang w:eastAsia="zh-CN"/>
    </w:rPr>
  </w:style>
  <w:style w:type="paragraph" w:customStyle="1" w:styleId="673C9F51333F8A49BACBB71431D96B61">
    <w:name w:val="673C9F51333F8A49BACBB71431D96B61"/>
    <w:rsid w:val="000C1C21"/>
    <w:pPr>
      <w:spacing w:after="0" w:line="240" w:lineRule="auto"/>
    </w:pPr>
    <w:rPr>
      <w:sz w:val="24"/>
      <w:szCs w:val="24"/>
      <w:lang w:eastAsia="zh-CN"/>
    </w:rPr>
  </w:style>
  <w:style w:type="paragraph" w:customStyle="1" w:styleId="5C7540035064994CA83D2B5F3BA56598">
    <w:name w:val="5C7540035064994CA83D2B5F3BA56598"/>
    <w:rsid w:val="000C1C21"/>
    <w:pPr>
      <w:spacing w:after="0" w:line="240" w:lineRule="auto"/>
    </w:pPr>
    <w:rPr>
      <w:sz w:val="24"/>
      <w:szCs w:val="24"/>
      <w:lang w:eastAsia="zh-CN"/>
    </w:rPr>
  </w:style>
  <w:style w:type="paragraph" w:customStyle="1" w:styleId="A687926550D3B74F8A52FBFDDABF7E64">
    <w:name w:val="A687926550D3B74F8A52FBFDDABF7E64"/>
    <w:rsid w:val="000C1C21"/>
    <w:pPr>
      <w:spacing w:after="0" w:line="240" w:lineRule="auto"/>
    </w:pPr>
    <w:rPr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Personal Fax Cover She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FA2BD-E43A-47A1-B4AF-5309225B92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C68A9E-6CD4-4243-9BD7-98B0F9E4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C:\Users\HEDY\AppData\Roaming\Microsoft\Templates\Time sheet.dotx</Template>
  <TotalTime>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HEDY EPSTEIN</dc:creator>
  <cp:keywords/>
  <cp:lastModifiedBy>Jenson Yu</cp:lastModifiedBy>
  <cp:revision>3</cp:revision>
  <cp:lastPrinted>2006-08-01T17:47:00Z</cp:lastPrinted>
  <dcterms:created xsi:type="dcterms:W3CDTF">2018-08-15T18:50:00Z</dcterms:created>
  <dcterms:modified xsi:type="dcterms:W3CDTF">2018-08-15T18:52:00Z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TC101733889990</vt:lpwstr>
  </property>
</Properties>
</file>